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D1EA5">
      <w:pPr>
        <w:spacing w:line="400" w:lineRule="exact"/>
        <w:rPr>
          <w:rFonts w:ascii="Times New Roman" w:hAnsi="Times New Roman"/>
          <w:sz w:val="28"/>
          <w:szCs w:val="28"/>
        </w:rPr>
      </w:pPr>
      <w:bookmarkStart w:id="1" w:name="_GoBack"/>
      <w:bookmarkEnd w:id="1"/>
      <w:r>
        <w:rPr>
          <w:rFonts w:hint="eastAsia" w:ascii="Times New Roman" w:hAnsi="Times New Roman"/>
          <w:sz w:val="28"/>
          <w:szCs w:val="28"/>
        </w:rPr>
        <w:t>附件：</w:t>
      </w:r>
    </w:p>
    <w:p w14:paraId="1CFE056A">
      <w:pPr>
        <w:spacing w:before="156" w:beforeLines="50" w:after="156" w:afterLines="50" w:line="580" w:lineRule="exact"/>
        <w:jc w:val="center"/>
        <w:rPr>
          <w:rFonts w:hint="eastAsia" w:ascii="Times New Roman" w:hAnsi="Times New Roman" w:eastAsia="方正小标宋简体"/>
          <w:w w:val="95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napToGrid/>
          <w:w w:val="95"/>
          <w:kern w:val="2"/>
          <w:sz w:val="44"/>
          <w:szCs w:val="44"/>
          <w:lang w:val="en-US" w:eastAsia="zh-CN" w:bidi="ar-SA"/>
        </w:rPr>
        <w:t>安徽国控投资有限公司</w:t>
      </w:r>
      <w:r>
        <w:rPr>
          <w:rFonts w:hint="eastAsia" w:ascii="Times New Roman" w:hAnsi="Times New Roman" w:eastAsia="方正小标宋简体" w:cs="Times New Roman"/>
          <w:w w:val="95"/>
          <w:kern w:val="2"/>
          <w:sz w:val="44"/>
          <w:szCs w:val="44"/>
          <w:lang w:val="en-US" w:eastAsia="zh-CN"/>
        </w:rPr>
        <w:t>合规风控总监猎聘计划表</w:t>
      </w:r>
    </w:p>
    <w:tbl>
      <w:tblPr>
        <w:tblStyle w:val="5"/>
        <w:tblW w:w="153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706"/>
        <w:gridCol w:w="900"/>
        <w:gridCol w:w="1167"/>
        <w:gridCol w:w="1407"/>
        <w:gridCol w:w="1110"/>
        <w:gridCol w:w="8164"/>
      </w:tblGrid>
      <w:tr w14:paraId="310A4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900" w:type="dxa"/>
            <w:vMerge w:val="restart"/>
            <w:vAlign w:val="center"/>
          </w:tcPr>
          <w:p w14:paraId="2A36AD3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黑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b w:val="0"/>
                <w:bCs/>
                <w:color w:val="000000"/>
                <w:kern w:val="0"/>
                <w:sz w:val="24"/>
                <w:szCs w:val="24"/>
              </w:rPr>
              <w:t>岗位序号</w:t>
            </w:r>
          </w:p>
        </w:tc>
        <w:tc>
          <w:tcPr>
            <w:tcW w:w="1706" w:type="dxa"/>
            <w:vMerge w:val="restart"/>
            <w:vAlign w:val="center"/>
          </w:tcPr>
          <w:p w14:paraId="4E8E5D2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黑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b w:val="0"/>
                <w:bCs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900" w:type="dxa"/>
            <w:vMerge w:val="restart"/>
            <w:vAlign w:val="center"/>
          </w:tcPr>
          <w:p w14:paraId="30EF591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黑体"/>
                <w:b w:val="0"/>
                <w:bCs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黑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猎</w:t>
            </w:r>
            <w:r>
              <w:rPr>
                <w:rFonts w:ascii="Times New Roman" w:hAnsi="Times New Roman" w:eastAsia="黑体"/>
                <w:b w:val="0"/>
                <w:bCs/>
                <w:color w:val="000000"/>
                <w:kern w:val="0"/>
                <w:sz w:val="24"/>
                <w:szCs w:val="24"/>
              </w:rPr>
              <w:t>聘人数</w:t>
            </w:r>
          </w:p>
        </w:tc>
        <w:tc>
          <w:tcPr>
            <w:tcW w:w="11848" w:type="dxa"/>
            <w:gridSpan w:val="4"/>
            <w:vAlign w:val="center"/>
          </w:tcPr>
          <w:p w14:paraId="4731634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黑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b w:val="0"/>
                <w:bCs/>
                <w:color w:val="000000"/>
                <w:kern w:val="0"/>
                <w:sz w:val="24"/>
                <w:szCs w:val="40"/>
              </w:rPr>
              <w:t>应聘条件要求</w:t>
            </w:r>
          </w:p>
        </w:tc>
      </w:tr>
      <w:tr w14:paraId="2D2E7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900" w:type="dxa"/>
            <w:vMerge w:val="continue"/>
            <w:vAlign w:val="center"/>
          </w:tcPr>
          <w:p w14:paraId="3AF3B49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黑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706" w:type="dxa"/>
            <w:vMerge w:val="continue"/>
            <w:vAlign w:val="center"/>
          </w:tcPr>
          <w:p w14:paraId="3B55A35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黑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vAlign w:val="center"/>
          </w:tcPr>
          <w:p w14:paraId="7BF7E4D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黑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167" w:type="dxa"/>
            <w:vAlign w:val="center"/>
          </w:tcPr>
          <w:p w14:paraId="6AB0607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黑体"/>
                <w:b w:val="0"/>
                <w:bCs/>
                <w:color w:val="000000"/>
                <w:kern w:val="0"/>
                <w:sz w:val="24"/>
                <w:szCs w:val="28"/>
              </w:rPr>
              <w:t>专业</w:t>
            </w:r>
            <w:r>
              <w:rPr>
                <w:rFonts w:hint="eastAsia" w:ascii="Times New Roman" w:hAnsi="Times New Roman" w:eastAsia="黑体"/>
                <w:b w:val="0"/>
                <w:bCs/>
                <w:color w:val="000000"/>
                <w:kern w:val="0"/>
                <w:sz w:val="24"/>
                <w:szCs w:val="28"/>
                <w:lang w:val="en-US" w:eastAsia="zh-CN"/>
              </w:rPr>
              <w:t>类</w:t>
            </w:r>
          </w:p>
        </w:tc>
        <w:tc>
          <w:tcPr>
            <w:tcW w:w="1407" w:type="dxa"/>
            <w:vAlign w:val="center"/>
          </w:tcPr>
          <w:p w14:paraId="1224028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黑体"/>
                <w:b w:val="0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黑体"/>
                <w:b w:val="0"/>
                <w:bCs/>
                <w:color w:val="000000"/>
                <w:kern w:val="0"/>
                <w:sz w:val="24"/>
                <w:szCs w:val="28"/>
              </w:rPr>
              <w:t>学历</w:t>
            </w:r>
          </w:p>
          <w:p w14:paraId="61F5322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黑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b w:val="0"/>
                <w:bCs/>
                <w:color w:val="000000"/>
                <w:kern w:val="0"/>
                <w:sz w:val="24"/>
                <w:szCs w:val="28"/>
              </w:rPr>
              <w:t>（学位）</w:t>
            </w:r>
          </w:p>
        </w:tc>
        <w:tc>
          <w:tcPr>
            <w:tcW w:w="1110" w:type="dxa"/>
            <w:vAlign w:val="center"/>
          </w:tcPr>
          <w:p w14:paraId="10C444D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黑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b w:val="0"/>
                <w:bCs/>
                <w:color w:val="000000"/>
                <w:kern w:val="0"/>
                <w:sz w:val="24"/>
                <w:szCs w:val="28"/>
              </w:rPr>
              <w:t>年龄</w:t>
            </w:r>
          </w:p>
        </w:tc>
        <w:tc>
          <w:tcPr>
            <w:tcW w:w="8164" w:type="dxa"/>
            <w:vAlign w:val="center"/>
          </w:tcPr>
          <w:p w14:paraId="1F4B3CC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黑体"/>
                <w:b w:val="0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黑体"/>
                <w:b w:val="0"/>
                <w:bCs/>
                <w:color w:val="000000"/>
                <w:kern w:val="0"/>
                <w:sz w:val="24"/>
                <w:szCs w:val="28"/>
              </w:rPr>
              <w:t>应聘资格</w:t>
            </w:r>
          </w:p>
        </w:tc>
      </w:tr>
      <w:tr w14:paraId="4BCAF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1" w:hRule="atLeast"/>
          <w:tblHeader/>
          <w:jc w:val="center"/>
        </w:trPr>
        <w:tc>
          <w:tcPr>
            <w:tcW w:w="900" w:type="dxa"/>
            <w:vAlign w:val="center"/>
          </w:tcPr>
          <w:p w14:paraId="00FC98D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6" w:type="dxa"/>
            <w:vAlign w:val="center"/>
          </w:tcPr>
          <w:p w14:paraId="629408E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合规风控总监</w:t>
            </w:r>
          </w:p>
        </w:tc>
        <w:tc>
          <w:tcPr>
            <w:tcW w:w="900" w:type="dxa"/>
            <w:vAlign w:val="center"/>
          </w:tcPr>
          <w:p w14:paraId="27CDBB7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67" w:type="dxa"/>
            <w:vAlign w:val="center"/>
          </w:tcPr>
          <w:p w14:paraId="56B3D87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不限</w:t>
            </w:r>
          </w:p>
        </w:tc>
        <w:tc>
          <w:tcPr>
            <w:tcW w:w="1407" w:type="dxa"/>
            <w:vAlign w:val="center"/>
          </w:tcPr>
          <w:p w14:paraId="4BBC55F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硕士研究生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及以上</w:t>
            </w:r>
          </w:p>
        </w:tc>
        <w:tc>
          <w:tcPr>
            <w:tcW w:w="1110" w:type="dxa"/>
            <w:vAlign w:val="center"/>
          </w:tcPr>
          <w:p w14:paraId="412D148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45周岁及以下</w:t>
            </w:r>
          </w:p>
        </w:tc>
        <w:tc>
          <w:tcPr>
            <w:tcW w:w="8164" w:type="dxa"/>
            <w:vAlign w:val="center"/>
          </w:tcPr>
          <w:p w14:paraId="692BE8D6">
            <w:pPr>
              <w:numPr>
                <w:ilvl w:val="0"/>
                <w:numId w:val="0"/>
              </w:numPr>
              <w:snapToGrid w:val="0"/>
              <w:spacing w:line="240" w:lineRule="auto"/>
              <w:ind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熟悉私募股权投资行业相关法律法规及监管政策，具备</w:t>
            </w:r>
            <w:r>
              <w:rPr>
                <w:rFonts w:hint="eastAsia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较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全面的股权投资风险识别、评估与防控能力，有主导重大股权投资项目</w:t>
            </w:r>
            <w:r>
              <w:rPr>
                <w:rFonts w:hint="eastAsia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退出工作经验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；</w:t>
            </w:r>
          </w:p>
          <w:p w14:paraId="0A91E70D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2.</w:t>
            </w:r>
            <w:r>
              <w:rPr>
                <w:rFonts w:hint="eastAsia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具备较强的组织管理、沟通协调与谈判能力；</w:t>
            </w:r>
          </w:p>
          <w:p w14:paraId="78C5A8B1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3.具有基金从业资格，具有10年及以上工作经历，且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具</w:t>
            </w:r>
            <w:r>
              <w:rPr>
                <w:rFonts w:hint="eastAsia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有3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年以上</w:t>
            </w:r>
            <w:r>
              <w:rPr>
                <w:rFonts w:hint="eastAsia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与私募股权投资相关的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合规</w:t>
            </w:r>
            <w:r>
              <w:rPr>
                <w:rFonts w:hint="eastAsia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管理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、风</w:t>
            </w:r>
            <w:r>
              <w:rPr>
                <w:rFonts w:hint="eastAsia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险控制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的管理</w:t>
            </w:r>
            <w:r>
              <w:rPr>
                <w:rFonts w:hint="eastAsia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工作经历或具有5年以上法律、财务、审计项目负责人工作经历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；</w:t>
            </w:r>
          </w:p>
          <w:p w14:paraId="02996434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仿宋_GB2312"/>
                <w:color w:val="0000FF"/>
                <w:kern w:val="0"/>
                <w:sz w:val="21"/>
                <w:szCs w:val="18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4.取得注册会计师资格或法律职业资格，或具有经济管理类高级职称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。</w:t>
            </w:r>
          </w:p>
        </w:tc>
      </w:tr>
    </w:tbl>
    <w:p w14:paraId="642AEAEE">
      <w:pPr>
        <w:numPr>
          <w:ilvl w:val="0"/>
          <w:numId w:val="0"/>
        </w:numPr>
        <w:snapToGrid w:val="0"/>
        <w:spacing w:before="0" w:beforeLines="-2147483648" w:after="0" w:afterLines="-2147483648" w:line="240" w:lineRule="auto"/>
        <w:jc w:val="left"/>
        <w:rPr>
          <w:rFonts w:hint="default" w:ascii="Times New Roman" w:hAnsi="Times New Roman" w:eastAsia="仿宋_GB2312" w:cs="Times New Roman"/>
          <w:color w:val="000000"/>
          <w:kern w:val="0"/>
          <w:szCs w:val="21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Cs w:val="21"/>
          <w:lang w:val="en-US" w:eastAsia="zh-CN"/>
        </w:rPr>
        <w:t>备注：</w:t>
      </w:r>
      <w:r>
        <w:rPr>
          <w:rFonts w:hint="default" w:eastAsia="仿宋_GB2312" w:cs="Times New Roman"/>
          <w:color w:val="000000"/>
          <w:kern w:val="0"/>
          <w:szCs w:val="21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000000"/>
          <w:kern w:val="0"/>
          <w:szCs w:val="21"/>
          <w:lang w:val="en-US" w:eastAsia="zh-CN"/>
        </w:rPr>
        <w:t>年龄45周岁及以下（1980年12月</w:t>
      </w:r>
      <w:r>
        <w:rPr>
          <w:rFonts w:hint="default" w:eastAsia="仿宋_GB2312" w:cs="Times New Roman"/>
          <w:color w:val="000000"/>
          <w:kern w:val="0"/>
          <w:szCs w:val="21"/>
          <w:lang w:val="en-US" w:eastAsia="zh-CN"/>
        </w:rPr>
        <w:t>及以后</w:t>
      </w:r>
      <w:r>
        <w:rPr>
          <w:rFonts w:hint="default" w:ascii="Times New Roman" w:hAnsi="Times New Roman" w:eastAsia="仿宋_GB2312" w:cs="Times New Roman"/>
          <w:color w:val="000000"/>
          <w:kern w:val="0"/>
          <w:szCs w:val="21"/>
          <w:lang w:val="en-US" w:eastAsia="zh-CN"/>
        </w:rPr>
        <w:t>出生）</w:t>
      </w:r>
      <w:r>
        <w:rPr>
          <w:rFonts w:hint="default" w:eastAsia="仿宋_GB2312" w:cs="Times New Roman"/>
          <w:color w:val="000000"/>
          <w:kern w:val="0"/>
          <w:szCs w:val="21"/>
          <w:lang w:val="en-US" w:eastAsia="zh-CN"/>
        </w:rPr>
        <w:t>；</w:t>
      </w:r>
    </w:p>
    <w:p w14:paraId="0596071D">
      <w:pPr>
        <w:numPr>
          <w:ilvl w:val="0"/>
          <w:numId w:val="0"/>
        </w:numPr>
        <w:snapToGrid w:val="0"/>
        <w:spacing w:before="0" w:beforeLines="-2147483648" w:after="0" w:afterLines="-2147483648" w:line="240" w:lineRule="auto"/>
        <w:ind w:firstLine="630" w:firstLineChars="300"/>
        <w:jc w:val="left"/>
        <w:rPr>
          <w:rFonts w:hint="default" w:ascii="Times New Roman" w:hAnsi="Times New Roman" w:eastAsia="仿宋_GB2312" w:cs="Times New Roman"/>
          <w:color w:val="000000"/>
          <w:kern w:val="0"/>
          <w:szCs w:val="21"/>
          <w:lang w:val="en-US" w:eastAsia="zh-CN"/>
        </w:rPr>
      </w:pPr>
      <w:bookmarkStart w:id="0" w:name="OLE_LINK1"/>
      <w:r>
        <w:rPr>
          <w:rFonts w:hint="default" w:eastAsia="仿宋_GB2312" w:cs="Times New Roman"/>
          <w:color w:val="000000"/>
          <w:kern w:val="0"/>
          <w:szCs w:val="21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000000"/>
          <w:kern w:val="0"/>
          <w:szCs w:val="21"/>
          <w:lang w:val="en-US" w:eastAsia="zh-CN"/>
        </w:rPr>
        <w:t>特别优秀者</w:t>
      </w:r>
      <w:r>
        <w:rPr>
          <w:rFonts w:hint="default" w:eastAsia="仿宋_GB2312" w:cs="Times New Roman"/>
          <w:color w:val="000000"/>
          <w:kern w:val="0"/>
          <w:szCs w:val="21"/>
          <w:lang w:val="en-US" w:eastAsia="zh-CN"/>
        </w:rPr>
        <w:t>年龄、学历相关要求</w:t>
      </w:r>
      <w:r>
        <w:rPr>
          <w:rFonts w:hint="default" w:ascii="Times New Roman" w:hAnsi="Times New Roman" w:eastAsia="仿宋_GB2312" w:cs="Times New Roman"/>
          <w:color w:val="000000"/>
          <w:kern w:val="0"/>
          <w:szCs w:val="21"/>
          <w:lang w:val="en-US" w:eastAsia="zh-CN"/>
        </w:rPr>
        <w:t>可</w:t>
      </w:r>
      <w:r>
        <w:rPr>
          <w:rFonts w:hint="default" w:eastAsia="仿宋_GB2312" w:cs="Times New Roman"/>
          <w:color w:val="000000"/>
          <w:kern w:val="0"/>
          <w:szCs w:val="21"/>
          <w:lang w:val="en-US" w:eastAsia="zh-CN"/>
        </w:rPr>
        <w:t>适当</w:t>
      </w:r>
      <w:r>
        <w:rPr>
          <w:rFonts w:hint="default" w:ascii="Times New Roman" w:hAnsi="Times New Roman" w:eastAsia="仿宋_GB2312" w:cs="Times New Roman"/>
          <w:color w:val="000000"/>
          <w:kern w:val="0"/>
          <w:szCs w:val="21"/>
          <w:lang w:val="en-US" w:eastAsia="zh-CN"/>
        </w:rPr>
        <w:t>放宽</w:t>
      </w:r>
      <w:bookmarkEnd w:id="0"/>
      <w:r>
        <w:rPr>
          <w:rFonts w:hint="default" w:ascii="Times New Roman" w:hAnsi="Times New Roman" w:eastAsia="仿宋_GB2312" w:cs="Times New Roman"/>
          <w:color w:val="000000"/>
          <w:kern w:val="0"/>
          <w:szCs w:val="21"/>
          <w:lang w:val="en-US" w:eastAsia="zh-CN"/>
        </w:rPr>
        <w:t>。</w:t>
      </w:r>
    </w:p>
    <w:sectPr>
      <w:footerReference r:id="rId3" w:type="default"/>
      <w:pgSz w:w="16838" w:h="11906" w:orient="landscape"/>
      <w:pgMar w:top="567" w:right="850" w:bottom="567" w:left="85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219566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07035" cy="2965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D497356"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3.35pt;width:32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JdRYf7RAAAAAwEAAA8AAAAAAAAAAQAgAAAAIgAAAGRycy9kb3ducmV2LnhtbFBLAQIUABQA&#10;AAAIAIdO4kBQeBxdMAIAAGMEAAAOAAAAAAAAAAEAIAAAACA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497356">
                    <w:pPr>
                      <w:pStyle w:val="3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2ZTRkZTQzOWQ3NDA3Y2JmMjMxNjEzNWQwNGI4ZmMifQ=="/>
  </w:docVars>
  <w:rsids>
    <w:rsidRoot w:val="07F64998"/>
    <w:rsid w:val="00000F51"/>
    <w:rsid w:val="00230FD5"/>
    <w:rsid w:val="002315F5"/>
    <w:rsid w:val="002728A4"/>
    <w:rsid w:val="002F0848"/>
    <w:rsid w:val="003662A2"/>
    <w:rsid w:val="0041004D"/>
    <w:rsid w:val="00577E51"/>
    <w:rsid w:val="005C5C3C"/>
    <w:rsid w:val="006246DD"/>
    <w:rsid w:val="007344C3"/>
    <w:rsid w:val="007C310B"/>
    <w:rsid w:val="0081029E"/>
    <w:rsid w:val="008811C6"/>
    <w:rsid w:val="008A03AB"/>
    <w:rsid w:val="0093445F"/>
    <w:rsid w:val="00950223"/>
    <w:rsid w:val="00A27E49"/>
    <w:rsid w:val="00A95D7C"/>
    <w:rsid w:val="00AA7953"/>
    <w:rsid w:val="00AF6710"/>
    <w:rsid w:val="00BD090C"/>
    <w:rsid w:val="00C25FCD"/>
    <w:rsid w:val="00DC7C40"/>
    <w:rsid w:val="00EA0487"/>
    <w:rsid w:val="00F13B10"/>
    <w:rsid w:val="00F574C4"/>
    <w:rsid w:val="00F63731"/>
    <w:rsid w:val="017B4B93"/>
    <w:rsid w:val="01E54E68"/>
    <w:rsid w:val="0229127B"/>
    <w:rsid w:val="027A149C"/>
    <w:rsid w:val="03F95577"/>
    <w:rsid w:val="057C7B4A"/>
    <w:rsid w:val="05940AC6"/>
    <w:rsid w:val="0619721E"/>
    <w:rsid w:val="06D70656"/>
    <w:rsid w:val="070E161E"/>
    <w:rsid w:val="07AA45D1"/>
    <w:rsid w:val="07F64998"/>
    <w:rsid w:val="0894687E"/>
    <w:rsid w:val="08B8399F"/>
    <w:rsid w:val="09795212"/>
    <w:rsid w:val="0A6749FB"/>
    <w:rsid w:val="0A681FBB"/>
    <w:rsid w:val="0A832011"/>
    <w:rsid w:val="0AF3003D"/>
    <w:rsid w:val="0B5C206C"/>
    <w:rsid w:val="0BF02E8B"/>
    <w:rsid w:val="0C3E220F"/>
    <w:rsid w:val="0CC67525"/>
    <w:rsid w:val="0DEC20C1"/>
    <w:rsid w:val="0ED43B69"/>
    <w:rsid w:val="0F302C24"/>
    <w:rsid w:val="105D4E23"/>
    <w:rsid w:val="10E02E9E"/>
    <w:rsid w:val="10EB3D16"/>
    <w:rsid w:val="129B40DB"/>
    <w:rsid w:val="12A53953"/>
    <w:rsid w:val="132D13A1"/>
    <w:rsid w:val="13490540"/>
    <w:rsid w:val="14C667C2"/>
    <w:rsid w:val="158F6861"/>
    <w:rsid w:val="1634009B"/>
    <w:rsid w:val="176678B1"/>
    <w:rsid w:val="182649E9"/>
    <w:rsid w:val="18DA42D3"/>
    <w:rsid w:val="19381913"/>
    <w:rsid w:val="1B7B1178"/>
    <w:rsid w:val="1BF23E33"/>
    <w:rsid w:val="1CF43564"/>
    <w:rsid w:val="1D0600A4"/>
    <w:rsid w:val="1D876C5E"/>
    <w:rsid w:val="1F246B95"/>
    <w:rsid w:val="20000DDB"/>
    <w:rsid w:val="208D4885"/>
    <w:rsid w:val="209C1DAD"/>
    <w:rsid w:val="2140754F"/>
    <w:rsid w:val="219D5B21"/>
    <w:rsid w:val="23A336D9"/>
    <w:rsid w:val="23DF5140"/>
    <w:rsid w:val="24463695"/>
    <w:rsid w:val="244B07D2"/>
    <w:rsid w:val="25355706"/>
    <w:rsid w:val="25D074A1"/>
    <w:rsid w:val="26437C73"/>
    <w:rsid w:val="27E54761"/>
    <w:rsid w:val="294941ED"/>
    <w:rsid w:val="2A086190"/>
    <w:rsid w:val="2AD231C9"/>
    <w:rsid w:val="2AD567BA"/>
    <w:rsid w:val="2B9B693D"/>
    <w:rsid w:val="2D74207B"/>
    <w:rsid w:val="2DD27CDF"/>
    <w:rsid w:val="2E6609A2"/>
    <w:rsid w:val="2EFF42B4"/>
    <w:rsid w:val="2F210927"/>
    <w:rsid w:val="2FFE2E5D"/>
    <w:rsid w:val="31DF58F3"/>
    <w:rsid w:val="31E22A36"/>
    <w:rsid w:val="325C399F"/>
    <w:rsid w:val="32B92EAF"/>
    <w:rsid w:val="32BB58F6"/>
    <w:rsid w:val="349B0570"/>
    <w:rsid w:val="34B8182C"/>
    <w:rsid w:val="374F581F"/>
    <w:rsid w:val="37DC34AA"/>
    <w:rsid w:val="380211C7"/>
    <w:rsid w:val="387D5BBB"/>
    <w:rsid w:val="3936342B"/>
    <w:rsid w:val="398A2B61"/>
    <w:rsid w:val="39F57EE1"/>
    <w:rsid w:val="3B067BA6"/>
    <w:rsid w:val="3CF62615"/>
    <w:rsid w:val="3E6A6561"/>
    <w:rsid w:val="3E946B81"/>
    <w:rsid w:val="3EE03BE5"/>
    <w:rsid w:val="3EEC3A99"/>
    <w:rsid w:val="3F6A7BC7"/>
    <w:rsid w:val="3FC13F11"/>
    <w:rsid w:val="3FCD7269"/>
    <w:rsid w:val="404015EB"/>
    <w:rsid w:val="40F84827"/>
    <w:rsid w:val="43136830"/>
    <w:rsid w:val="43961B9A"/>
    <w:rsid w:val="44005BAE"/>
    <w:rsid w:val="444D280A"/>
    <w:rsid w:val="448C4C7F"/>
    <w:rsid w:val="44BE7CD8"/>
    <w:rsid w:val="45696E0A"/>
    <w:rsid w:val="459B22A9"/>
    <w:rsid w:val="46231FAD"/>
    <w:rsid w:val="46BD37C1"/>
    <w:rsid w:val="474E4A8E"/>
    <w:rsid w:val="476C3108"/>
    <w:rsid w:val="492C413F"/>
    <w:rsid w:val="49341784"/>
    <w:rsid w:val="496221A3"/>
    <w:rsid w:val="496D65A2"/>
    <w:rsid w:val="49EF7646"/>
    <w:rsid w:val="4A423716"/>
    <w:rsid w:val="4AAB34CE"/>
    <w:rsid w:val="4AC436C0"/>
    <w:rsid w:val="4AD83CA0"/>
    <w:rsid w:val="4BD1488B"/>
    <w:rsid w:val="4CB143D8"/>
    <w:rsid w:val="4CB41AD8"/>
    <w:rsid w:val="4D076618"/>
    <w:rsid w:val="4D4526AB"/>
    <w:rsid w:val="4D6A2D60"/>
    <w:rsid w:val="4E494B70"/>
    <w:rsid w:val="4E6D365E"/>
    <w:rsid w:val="4FB01713"/>
    <w:rsid w:val="50BF03D2"/>
    <w:rsid w:val="51442D03"/>
    <w:rsid w:val="51984A67"/>
    <w:rsid w:val="51E74CAC"/>
    <w:rsid w:val="52213130"/>
    <w:rsid w:val="5325232B"/>
    <w:rsid w:val="532E5E67"/>
    <w:rsid w:val="53CF3A54"/>
    <w:rsid w:val="54A234F0"/>
    <w:rsid w:val="54B4637D"/>
    <w:rsid w:val="54BF3A3F"/>
    <w:rsid w:val="55B52122"/>
    <w:rsid w:val="560C6FED"/>
    <w:rsid w:val="56734D32"/>
    <w:rsid w:val="570F1328"/>
    <w:rsid w:val="57403B32"/>
    <w:rsid w:val="57762CC5"/>
    <w:rsid w:val="580104B8"/>
    <w:rsid w:val="58C22A69"/>
    <w:rsid w:val="593A549E"/>
    <w:rsid w:val="59934492"/>
    <w:rsid w:val="5B806D01"/>
    <w:rsid w:val="5CA1430C"/>
    <w:rsid w:val="5CFA59E0"/>
    <w:rsid w:val="5D32134F"/>
    <w:rsid w:val="5D7462BA"/>
    <w:rsid w:val="5E0F0C47"/>
    <w:rsid w:val="5ECA5D5C"/>
    <w:rsid w:val="5EE00145"/>
    <w:rsid w:val="5EF46923"/>
    <w:rsid w:val="5F4B7F3D"/>
    <w:rsid w:val="5F571ABE"/>
    <w:rsid w:val="5F7268F8"/>
    <w:rsid w:val="5F904FD0"/>
    <w:rsid w:val="600B33E5"/>
    <w:rsid w:val="60DF2B6F"/>
    <w:rsid w:val="614C1502"/>
    <w:rsid w:val="616167DD"/>
    <w:rsid w:val="61763362"/>
    <w:rsid w:val="61A95E9B"/>
    <w:rsid w:val="62A06566"/>
    <w:rsid w:val="62BD0B53"/>
    <w:rsid w:val="641867E0"/>
    <w:rsid w:val="66875B39"/>
    <w:rsid w:val="673F478A"/>
    <w:rsid w:val="67EB7781"/>
    <w:rsid w:val="685C1EF3"/>
    <w:rsid w:val="69256CBD"/>
    <w:rsid w:val="69C31379"/>
    <w:rsid w:val="6A136B59"/>
    <w:rsid w:val="6AC108C2"/>
    <w:rsid w:val="6C5C06E9"/>
    <w:rsid w:val="6CC06065"/>
    <w:rsid w:val="6D2B6BDD"/>
    <w:rsid w:val="6D334FAA"/>
    <w:rsid w:val="6D535020"/>
    <w:rsid w:val="6DC92540"/>
    <w:rsid w:val="70AB3A18"/>
    <w:rsid w:val="70DD5B9B"/>
    <w:rsid w:val="726A5576"/>
    <w:rsid w:val="74A12977"/>
    <w:rsid w:val="75CD4674"/>
    <w:rsid w:val="761525D5"/>
    <w:rsid w:val="76173A1C"/>
    <w:rsid w:val="768E06EF"/>
    <w:rsid w:val="76E067B6"/>
    <w:rsid w:val="777A4144"/>
    <w:rsid w:val="7A603AC5"/>
    <w:rsid w:val="7A646BA2"/>
    <w:rsid w:val="7AA7703A"/>
    <w:rsid w:val="7BEF44B6"/>
    <w:rsid w:val="7C3D326B"/>
    <w:rsid w:val="7D11554A"/>
    <w:rsid w:val="7E4E45AC"/>
    <w:rsid w:val="7E5D4F2B"/>
    <w:rsid w:val="7EED39A0"/>
    <w:rsid w:val="7F18311C"/>
    <w:rsid w:val="7F1E5AC4"/>
    <w:rsid w:val="7FC53F82"/>
    <w:rsid w:val="7FDC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批注框文本 字符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234\Application%20Data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微软中国</Company>
  <Pages>1</Pages>
  <Words>342</Words>
  <Characters>355</Characters>
  <Lines>6</Lines>
  <Paragraphs>1</Paragraphs>
  <TotalTime>0</TotalTime>
  <ScaleCrop>false</ScaleCrop>
  <LinksUpToDate>false</LinksUpToDate>
  <CharactersWithSpaces>355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2018-11-29T09:41:00Z</dcterms:created>
  <dc:creator>鄭先生Z. X</dc:creator>
  <cp:lastModifiedBy>Hellen</cp:lastModifiedBy>
  <cp:lastPrinted>2025-12-05T09:45:00Z</cp:lastPrinted>
  <dcterms:modified xsi:type="dcterms:W3CDTF">2025-12-05T10:40:35Z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2C5A97D3284B4A21BBF9CC761E5449BE_13</vt:lpwstr>
  </property>
  <property fmtid="{D5CDD505-2E9C-101B-9397-08002B2CF9AE}" pid="4" name="KSOTemplateDocerSaveRecord">
    <vt:lpwstr>eyJoZGlkIjoiNmU3MTUzMmM5ZWMwNDI0OTJjODYyMGI3NzkzYWU3NGUiLCJ1c2VySWQiOiIyNjc2ODA5ODkifQ==</vt:lpwstr>
  </property>
</Properties>
</file>